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46" w:rsidRPr="00CC4B56" w:rsidRDefault="00CD44D6" w:rsidP="00CC4B56">
      <w:pPr>
        <w:rPr>
          <w:b/>
          <w:sz w:val="32"/>
          <w:szCs w:val="32"/>
        </w:rPr>
      </w:pPr>
      <w:r w:rsidRPr="00CC4B56">
        <w:rPr>
          <w:rFonts w:hint="eastAsia"/>
          <w:b/>
          <w:sz w:val="32"/>
          <w:szCs w:val="32"/>
        </w:rPr>
        <w:t>苏州工业职业技术学院“三好学生”、“优秀学生干部”汇总表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3402"/>
      </w:tblGrid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系（院）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此列请标注</w:t>
            </w:r>
          </w:p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“三好学生”、“三好学生标兵”或“优秀学生干部”、“优秀学生干部标兵”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2023041142</w:t>
            </w:r>
          </w:p>
        </w:tc>
        <w:tc>
          <w:tcPr>
            <w:tcW w:w="1559" w:type="dxa"/>
            <w:vAlign w:val="center"/>
          </w:tcPr>
          <w:p w:rsidR="00722546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易富伟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  <w:r w:rsidR="00A537A2" w:rsidRPr="00A537A2">
              <w:rPr>
                <w:rFonts w:ascii="仿宋" w:eastAsia="仿宋" w:hAnsi="仿宋" w:cs="仿宋" w:hint="eastAsia"/>
                <w:spacing w:val="-34"/>
                <w:sz w:val="24"/>
              </w:rPr>
              <w:t>标兵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2023072122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 xml:space="preserve">王浩  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2023131225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林子硕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2023131141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张奥垒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2023031202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吴梦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2023031105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蔡伟龙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2023131237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王嘉诚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2023131221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金智贤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2023131203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胡鑫悦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  <w:r w:rsidR="0087173E">
              <w:rPr>
                <w:rFonts w:ascii="仿宋" w:eastAsia="仿宋" w:hAnsi="仿宋" w:cs="仿宋" w:hint="eastAsia"/>
                <w:spacing w:val="-34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2023011421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刘佳其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  <w:r w:rsidR="0087173E"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2023072139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赵允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  <w:r w:rsidR="0087173E"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2023131204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黄箫月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  <w:r w:rsidR="0087173E">
              <w:rPr>
                <w:rFonts w:ascii="仿宋" w:eastAsia="仿宋" w:hAnsi="仿宋" w:cs="仿宋" w:hint="eastAsia"/>
                <w:spacing w:val="-34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2023131106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于姚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  <w:r w:rsidR="0087173E">
              <w:rPr>
                <w:rFonts w:ascii="仿宋" w:eastAsia="仿宋" w:hAnsi="仿宋" w:cs="仿宋" w:hint="eastAsia"/>
                <w:spacing w:val="-34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2023072135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张赛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  <w:r w:rsidR="0087173E">
              <w:rPr>
                <w:rFonts w:ascii="仿宋" w:eastAsia="仿宋" w:hAnsi="仿宋" w:cs="仿宋" w:hint="eastAsia"/>
                <w:spacing w:val="-34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  <w:r w:rsidR="00A537A2" w:rsidRPr="00A537A2">
              <w:rPr>
                <w:rFonts w:ascii="仿宋" w:eastAsia="仿宋" w:hAnsi="仿宋" w:cs="仿宋"/>
                <w:spacing w:val="-34"/>
                <w:sz w:val="24"/>
              </w:rPr>
              <w:t>023031122</w:t>
            </w:r>
          </w:p>
        </w:tc>
        <w:tc>
          <w:tcPr>
            <w:tcW w:w="1559" w:type="dxa"/>
            <w:vAlign w:val="center"/>
          </w:tcPr>
          <w:p w:rsidR="00722546" w:rsidRDefault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钱凡</w:t>
            </w:r>
          </w:p>
        </w:tc>
        <w:tc>
          <w:tcPr>
            <w:tcW w:w="3402" w:type="dxa"/>
            <w:vAlign w:val="center"/>
          </w:tcPr>
          <w:p w:rsidR="00722546" w:rsidRDefault="00CD44D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  <w:r w:rsidR="0087173E">
              <w:rPr>
                <w:rFonts w:ascii="仿宋" w:eastAsia="仿宋" w:hAnsi="仿宋" w:cs="仿宋" w:hint="eastAsia"/>
                <w:spacing w:val="-34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2023131101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陈甜慧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87173E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2023041114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郜赛杰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18443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2023041101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陈婷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18443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2023131102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刘贤贤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18443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lastRenderedPageBreak/>
              <w:t>20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2023131105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姚雨萌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  <w:r w:rsidR="00184430"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2023072127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徐依钒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  <w:r w:rsidR="00184430"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2023041103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彭晓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722546" w:rsidTr="00CC4B56">
        <w:tc>
          <w:tcPr>
            <w:tcW w:w="9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  <w:r w:rsidR="00184430">
              <w:rPr>
                <w:rFonts w:ascii="仿宋" w:eastAsia="仿宋" w:hAnsi="仿宋" w:cs="仿宋" w:hint="eastAsia"/>
                <w:spacing w:val="-34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1823072148</w:t>
            </w:r>
          </w:p>
        </w:tc>
        <w:tc>
          <w:tcPr>
            <w:tcW w:w="1559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周明龙</w:t>
            </w:r>
          </w:p>
        </w:tc>
        <w:tc>
          <w:tcPr>
            <w:tcW w:w="3402" w:type="dxa"/>
            <w:vAlign w:val="center"/>
          </w:tcPr>
          <w:p w:rsidR="00722546" w:rsidRDefault="00CD44D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F52243" w:rsidTr="00CC4B56">
        <w:tc>
          <w:tcPr>
            <w:tcW w:w="959" w:type="dxa"/>
            <w:vAlign w:val="center"/>
          </w:tcPr>
          <w:p w:rsidR="00F52243" w:rsidRDefault="00F52243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  <w:r w:rsidR="00184430">
              <w:rPr>
                <w:rFonts w:ascii="仿宋" w:eastAsia="仿宋" w:hAnsi="仿宋" w:cs="仿宋" w:hint="eastAsia"/>
                <w:spacing w:val="-34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52243" w:rsidRDefault="00F52243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F52243" w:rsidRDefault="00F52243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2023131209</w:t>
            </w:r>
          </w:p>
        </w:tc>
        <w:tc>
          <w:tcPr>
            <w:tcW w:w="1559" w:type="dxa"/>
            <w:vAlign w:val="center"/>
          </w:tcPr>
          <w:p w:rsidR="00F52243" w:rsidRDefault="00F52243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朱芊芊</w:t>
            </w:r>
          </w:p>
        </w:tc>
        <w:tc>
          <w:tcPr>
            <w:tcW w:w="3402" w:type="dxa"/>
            <w:vAlign w:val="center"/>
          </w:tcPr>
          <w:p w:rsidR="00F52243" w:rsidRDefault="00F52243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184430" w:rsidTr="00CC4B56">
        <w:tc>
          <w:tcPr>
            <w:tcW w:w="959" w:type="dxa"/>
            <w:vAlign w:val="center"/>
          </w:tcPr>
          <w:p w:rsidR="00184430" w:rsidRDefault="0018443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184430" w:rsidRDefault="00184430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184430" w:rsidRDefault="00184430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2023031119</w:t>
            </w:r>
          </w:p>
        </w:tc>
        <w:tc>
          <w:tcPr>
            <w:tcW w:w="1559" w:type="dxa"/>
            <w:vAlign w:val="center"/>
          </w:tcPr>
          <w:p w:rsidR="00184430" w:rsidRDefault="00184430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陆梓晓</w:t>
            </w:r>
          </w:p>
        </w:tc>
        <w:tc>
          <w:tcPr>
            <w:tcW w:w="3402" w:type="dxa"/>
            <w:vAlign w:val="center"/>
          </w:tcPr>
          <w:p w:rsidR="00184430" w:rsidRDefault="00184430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26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2023021101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胡姗姗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27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2023021122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刘盛瑞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28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2023021123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刘硕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29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2023021111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高则玄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30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2023021129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孙正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31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2023021141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周家豪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32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2023011129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王帆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33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2023011224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唐记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34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2023011242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张正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35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2023011210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胡杨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36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2023011215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李延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37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2023011301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陈晨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38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2023011316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李鹏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39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2023011322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钮嘉辰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40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2023011340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张安瑜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41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2023011341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张恒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42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2023011412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侯纪浩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43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2023011416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李恒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44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2023011424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饶静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45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2023011435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 xml:space="preserve">吴彧 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46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2023011442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张祥生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47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1823105110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黄敏凡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48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2023052101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储开林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285386" w:rsidTr="00CC4B56">
        <w:tc>
          <w:tcPr>
            <w:tcW w:w="9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49</w:t>
            </w:r>
          </w:p>
        </w:tc>
        <w:tc>
          <w:tcPr>
            <w:tcW w:w="1701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2023052103</w:t>
            </w:r>
          </w:p>
        </w:tc>
        <w:tc>
          <w:tcPr>
            <w:tcW w:w="1559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梅嘉倩</w:t>
            </w:r>
          </w:p>
        </w:tc>
        <w:tc>
          <w:tcPr>
            <w:tcW w:w="3402" w:type="dxa"/>
          </w:tcPr>
          <w:p w:rsidR="00285386" w:rsidRDefault="00285386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50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2123021103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陈华洋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51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2123021120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鹿中唯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52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2123021128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田凯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53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2123072101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任蕊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54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2123031204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薛杨红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55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2123031220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梅杨超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56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2123031223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宋军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57</w:t>
            </w:r>
          </w:p>
        </w:tc>
        <w:tc>
          <w:tcPr>
            <w:tcW w:w="1701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2123031241</w:t>
            </w:r>
          </w:p>
        </w:tc>
        <w:tc>
          <w:tcPr>
            <w:tcW w:w="15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赵也</w:t>
            </w:r>
          </w:p>
        </w:tc>
        <w:tc>
          <w:tcPr>
            <w:tcW w:w="3402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CC4B56">
              <w:rPr>
                <w:rFonts w:ascii="仿宋" w:eastAsia="仿宋" w:hAnsi="仿宋" w:cs="仿宋"/>
                <w:spacing w:val="-34"/>
                <w:sz w:val="24"/>
              </w:rPr>
              <w:t>2123131206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陈基彭</w:t>
            </w:r>
          </w:p>
        </w:tc>
        <w:tc>
          <w:tcPr>
            <w:tcW w:w="3402" w:type="dxa"/>
            <w:vAlign w:val="center"/>
          </w:tcPr>
          <w:p w:rsidR="00A537A2" w:rsidRPr="00CC4B56" w:rsidRDefault="00A537A2" w:rsidP="00A537A2">
            <w:pPr>
              <w:adjustRightInd w:val="0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A537A2" w:rsidRPr="00CC4B56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CC4B56">
              <w:rPr>
                <w:rFonts w:ascii="仿宋" w:eastAsia="仿宋" w:hAnsi="仿宋" w:cs="仿宋"/>
                <w:spacing w:val="-34"/>
                <w:sz w:val="24"/>
              </w:rPr>
              <w:t>2123131224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孙奇楠</w:t>
            </w:r>
          </w:p>
        </w:tc>
        <w:tc>
          <w:tcPr>
            <w:tcW w:w="3402" w:type="dxa"/>
            <w:vAlign w:val="center"/>
          </w:tcPr>
          <w:p w:rsidR="00A537A2" w:rsidRPr="00CC4B56" w:rsidRDefault="00A537A2" w:rsidP="00CC4B56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A537A2" w:rsidRPr="00CC4B56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CC4B56">
              <w:rPr>
                <w:rFonts w:ascii="仿宋" w:eastAsia="仿宋" w:hAnsi="仿宋" w:cs="仿宋"/>
                <w:spacing w:val="-34"/>
                <w:sz w:val="24"/>
              </w:rPr>
              <w:t>2123131205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钟欣旎</w:t>
            </w:r>
          </w:p>
        </w:tc>
        <w:tc>
          <w:tcPr>
            <w:tcW w:w="3402" w:type="dxa"/>
            <w:vAlign w:val="center"/>
          </w:tcPr>
          <w:p w:rsidR="00A537A2" w:rsidRPr="00CC4B56" w:rsidRDefault="00A537A2" w:rsidP="00CC4B56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A537A2" w:rsidRPr="00CC4B56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CC4B56">
              <w:rPr>
                <w:rFonts w:ascii="仿宋" w:eastAsia="仿宋" w:hAnsi="仿宋" w:cs="仿宋"/>
                <w:spacing w:val="-34"/>
                <w:sz w:val="24"/>
              </w:rPr>
              <w:t>2123011339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张伟杰</w:t>
            </w:r>
          </w:p>
        </w:tc>
        <w:tc>
          <w:tcPr>
            <w:tcW w:w="3402" w:type="dxa"/>
            <w:vAlign w:val="center"/>
          </w:tcPr>
          <w:p w:rsidR="00A537A2" w:rsidRPr="00CC4B56" w:rsidRDefault="00A537A2" w:rsidP="00CC4B56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A537A2" w:rsidRPr="00CC4B56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CC4B56">
              <w:rPr>
                <w:rFonts w:ascii="仿宋" w:eastAsia="仿宋" w:hAnsi="仿宋" w:cs="仿宋"/>
                <w:spacing w:val="-34"/>
                <w:sz w:val="24"/>
              </w:rPr>
              <w:t>2123131135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张士勇</w:t>
            </w:r>
          </w:p>
        </w:tc>
        <w:tc>
          <w:tcPr>
            <w:tcW w:w="3402" w:type="dxa"/>
            <w:vAlign w:val="center"/>
          </w:tcPr>
          <w:p w:rsidR="00A537A2" w:rsidRPr="00CC4B56" w:rsidRDefault="00A537A2" w:rsidP="00CC4B56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A537A2" w:rsidRPr="00CC4B56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CC4B56">
              <w:rPr>
                <w:rFonts w:ascii="仿宋" w:eastAsia="仿宋" w:hAnsi="仿宋" w:cs="仿宋"/>
                <w:spacing w:val="-34"/>
                <w:sz w:val="24"/>
              </w:rPr>
              <w:t>2123131105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陈闯</w:t>
            </w:r>
          </w:p>
        </w:tc>
        <w:tc>
          <w:tcPr>
            <w:tcW w:w="3402" w:type="dxa"/>
            <w:vAlign w:val="center"/>
          </w:tcPr>
          <w:p w:rsidR="00A537A2" w:rsidRPr="00CC4B56" w:rsidRDefault="00A537A2" w:rsidP="00CC4B56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RPr="00CC4B56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A537A2" w:rsidRPr="00CC4B56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CC4B56">
              <w:rPr>
                <w:rFonts w:ascii="仿宋" w:eastAsia="仿宋" w:hAnsi="仿宋" w:cs="仿宋"/>
                <w:spacing w:val="-34"/>
                <w:sz w:val="24"/>
              </w:rPr>
              <w:t>2123011202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CC4B5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陈少鹏</w:t>
            </w:r>
          </w:p>
        </w:tc>
        <w:tc>
          <w:tcPr>
            <w:tcW w:w="3402" w:type="dxa"/>
            <w:vAlign w:val="center"/>
          </w:tcPr>
          <w:p w:rsidR="00A537A2" w:rsidRPr="00CC4B56" w:rsidRDefault="00A537A2" w:rsidP="00CC4B56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三好学生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65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2023011432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王亚帅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优秀学生干部标兵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66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2023021107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邓锐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67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2023021134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卫悦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68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2023021142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周杰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69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2023021116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华统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70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2023011120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钱实鑫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71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2023011101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李瑞萍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72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2023011140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张会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73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2023011203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张梦瑶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74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2023011220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梅子晨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75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2023011343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张仕操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76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2023011410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盖宇轩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77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2023011422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陆旭洁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78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2023011414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季冶华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79</w:t>
            </w:r>
          </w:p>
        </w:tc>
        <w:tc>
          <w:tcPr>
            <w:tcW w:w="1701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2023052127</w:t>
            </w:r>
          </w:p>
        </w:tc>
        <w:tc>
          <w:tcPr>
            <w:tcW w:w="1559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钱伟锋</w:t>
            </w:r>
          </w:p>
        </w:tc>
        <w:tc>
          <w:tcPr>
            <w:tcW w:w="3402" w:type="dxa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2023031114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李治黔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2023131208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余晓月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2023041146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赵梓琪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2023041122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刘思琦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2023031238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袁生奎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2023082115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万宣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2023072115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姜淼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87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2023031242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张宇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2023072129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许鑫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2023131232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唐大祥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/>
                <w:spacing w:val="-34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2023072131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尹家伟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2023131201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陈菊婷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1821031120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郜亮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93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2023041139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闫亮</w:t>
            </w:r>
          </w:p>
        </w:tc>
        <w:tc>
          <w:tcPr>
            <w:tcW w:w="3402" w:type="dxa"/>
            <w:vAlign w:val="center"/>
          </w:tcPr>
          <w:p w:rsidR="00A537A2" w:rsidRDefault="00A537A2" w:rsidP="00285386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2023031215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李佳好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2023041113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高宏疆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2123021126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孙昱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2120321141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许欣想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2023072136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张宇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2123072112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李亚东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2123072103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陈亚龙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1923072108</w:t>
            </w:r>
          </w:p>
        </w:tc>
        <w:tc>
          <w:tcPr>
            <w:tcW w:w="1559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储杨滨</w:t>
            </w:r>
          </w:p>
        </w:tc>
        <w:tc>
          <w:tcPr>
            <w:tcW w:w="3402" w:type="dxa"/>
            <w:vAlign w:val="center"/>
          </w:tcPr>
          <w:p w:rsid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2123052118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沈介雨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2123052125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王涛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2123052133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张德厚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2123031102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马志琳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106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2123031134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张博贤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107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2123031212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龚建平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108</w:t>
            </w:r>
          </w:p>
        </w:tc>
        <w:tc>
          <w:tcPr>
            <w:tcW w:w="1701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2123031244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朱孟琪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A537A2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109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2123011139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张龙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2123011144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赵敬楠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111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2123011207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冯博超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112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2123011201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曹智博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113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2123011226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王世超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114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2123011315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李豪帅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2123011336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余钢钢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116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2123011304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袁彦颍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117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2123131121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宋爽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2123131138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朱俊辰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2123131223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束浩然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2123131226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孙雨健</w:t>
            </w:r>
          </w:p>
        </w:tc>
        <w:tc>
          <w:tcPr>
            <w:tcW w:w="3402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  <w:tr w:rsidR="00A537A2" w:rsidRPr="00A537A2" w:rsidTr="00CC4B56">
        <w:tc>
          <w:tcPr>
            <w:tcW w:w="959" w:type="dxa"/>
            <w:vAlign w:val="bottom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121</w:t>
            </w:r>
          </w:p>
        </w:tc>
        <w:tc>
          <w:tcPr>
            <w:tcW w:w="1701" w:type="dxa"/>
            <w:vAlign w:val="center"/>
          </w:tcPr>
          <w:p w:rsidR="00A537A2" w:rsidRPr="00DA48C0" w:rsidRDefault="00A537A2" w:rsidP="00DA48C0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机电工程系</w:t>
            </w:r>
          </w:p>
        </w:tc>
        <w:tc>
          <w:tcPr>
            <w:tcW w:w="1276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DA48C0">
              <w:rPr>
                <w:rFonts w:ascii="仿宋" w:eastAsia="仿宋" w:hAnsi="仿宋" w:cs="仿宋"/>
                <w:spacing w:val="-34"/>
                <w:sz w:val="24"/>
              </w:rPr>
              <w:t>2123131209</w:t>
            </w:r>
          </w:p>
        </w:tc>
        <w:tc>
          <w:tcPr>
            <w:tcW w:w="1559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贺家辉</w:t>
            </w:r>
          </w:p>
        </w:tc>
        <w:tc>
          <w:tcPr>
            <w:tcW w:w="3402" w:type="dxa"/>
            <w:vAlign w:val="center"/>
          </w:tcPr>
          <w:p w:rsidR="00A537A2" w:rsidRPr="00A537A2" w:rsidRDefault="00A537A2" w:rsidP="00DA48C0">
            <w:pPr>
              <w:spacing w:line="360" w:lineRule="auto"/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A537A2">
              <w:rPr>
                <w:rFonts w:ascii="仿宋" w:eastAsia="仿宋" w:hAnsi="仿宋" w:cs="仿宋" w:hint="eastAsia"/>
                <w:spacing w:val="-34"/>
                <w:sz w:val="24"/>
              </w:rPr>
              <w:t>优秀学生干部</w:t>
            </w:r>
          </w:p>
        </w:tc>
      </w:tr>
    </w:tbl>
    <w:p w:rsidR="00722546" w:rsidRDefault="00722546" w:rsidP="00DA48C0">
      <w:pPr>
        <w:jc w:val="center"/>
        <w:rPr>
          <w:rFonts w:hint="eastAsia"/>
        </w:rPr>
      </w:pPr>
    </w:p>
    <w:p w:rsidR="00664F2A" w:rsidRDefault="00664F2A" w:rsidP="00DA48C0">
      <w:pPr>
        <w:jc w:val="center"/>
        <w:rPr>
          <w:rFonts w:hint="eastAsia"/>
        </w:rPr>
      </w:pPr>
    </w:p>
    <w:p w:rsidR="00664F2A" w:rsidRPr="007C0DB4" w:rsidRDefault="004E41FF" w:rsidP="00664F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="00664F2A" w:rsidRPr="007C0DB4">
        <w:rPr>
          <w:rFonts w:hint="eastAsia"/>
          <w:b/>
          <w:sz w:val="32"/>
          <w:szCs w:val="32"/>
        </w:rPr>
        <w:t>先进班集体</w:t>
      </w:r>
      <w:r>
        <w:rPr>
          <w:rFonts w:hint="eastAsia"/>
          <w:b/>
          <w:sz w:val="32"/>
          <w:szCs w:val="32"/>
        </w:rPr>
        <w:t>”汇总表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319"/>
        <w:gridCol w:w="1976"/>
        <w:gridCol w:w="2580"/>
        <w:gridCol w:w="2645"/>
      </w:tblGrid>
      <w:tr w:rsidR="00664F2A" w:rsidRPr="007C0DB4" w:rsidTr="00601F42">
        <w:tc>
          <w:tcPr>
            <w:tcW w:w="1319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序号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系（院）</w:t>
            </w:r>
          </w:p>
        </w:tc>
        <w:tc>
          <w:tcPr>
            <w:tcW w:w="2580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班级</w:t>
            </w:r>
          </w:p>
        </w:tc>
        <w:tc>
          <w:tcPr>
            <w:tcW w:w="2645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此列请标注是否推荐为</w:t>
            </w:r>
          </w:p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“志知行十佳班集体”</w:t>
            </w: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1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664F2A" w:rsidP="004971A4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电气20C1</w:t>
            </w:r>
          </w:p>
        </w:tc>
        <w:tc>
          <w:tcPr>
            <w:tcW w:w="2645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2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664F2A" w:rsidP="004971A4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电气20D1</w:t>
            </w:r>
          </w:p>
        </w:tc>
        <w:tc>
          <w:tcPr>
            <w:tcW w:w="2645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是</w:t>
            </w: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3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664F2A" w:rsidP="004971A4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机电20C3</w:t>
            </w:r>
          </w:p>
        </w:tc>
        <w:tc>
          <w:tcPr>
            <w:tcW w:w="2645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4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智控20C2</w:t>
            </w:r>
          </w:p>
        </w:tc>
        <w:tc>
          <w:tcPr>
            <w:tcW w:w="2645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5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FD59B2" w:rsidP="00FD59B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FD59B2">
              <w:rPr>
                <w:rFonts w:ascii="仿宋" w:eastAsia="仿宋" w:hAnsi="仿宋" w:cs="仿宋" w:hint="eastAsia"/>
                <w:spacing w:val="-34"/>
                <w:sz w:val="24"/>
              </w:rPr>
              <w:t xml:space="preserve">电气21D1 </w:t>
            </w:r>
          </w:p>
        </w:tc>
        <w:tc>
          <w:tcPr>
            <w:tcW w:w="2645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6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FD59B2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FD59B2">
              <w:rPr>
                <w:rFonts w:ascii="仿宋" w:eastAsia="仿宋" w:hAnsi="仿宋" w:cs="仿宋" w:hint="eastAsia"/>
                <w:spacing w:val="-34"/>
                <w:sz w:val="24"/>
              </w:rPr>
              <w:t>机器人21C2</w:t>
            </w:r>
          </w:p>
        </w:tc>
        <w:tc>
          <w:tcPr>
            <w:tcW w:w="2645" w:type="dxa"/>
          </w:tcPr>
          <w:p w:rsidR="00664F2A" w:rsidRPr="00664F2A" w:rsidRDefault="00F50307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>
              <w:rPr>
                <w:rFonts w:ascii="仿宋" w:eastAsia="仿宋" w:hAnsi="仿宋" w:cs="仿宋" w:hint="eastAsia"/>
                <w:spacing w:val="-34"/>
                <w:sz w:val="24"/>
              </w:rPr>
              <w:t>是</w:t>
            </w: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7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FD40AF" w:rsidP="00FD40AF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FD40AF">
              <w:rPr>
                <w:rFonts w:ascii="仿宋" w:eastAsia="仿宋" w:hAnsi="仿宋" w:cs="仿宋" w:hint="eastAsia"/>
                <w:spacing w:val="-34"/>
                <w:sz w:val="24"/>
              </w:rPr>
              <w:t>智控21C2</w:t>
            </w:r>
          </w:p>
        </w:tc>
        <w:tc>
          <w:tcPr>
            <w:tcW w:w="2645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</w:p>
        </w:tc>
      </w:tr>
      <w:tr w:rsidR="00664F2A" w:rsidRPr="007C0DB4" w:rsidTr="00601F42">
        <w:tc>
          <w:tcPr>
            <w:tcW w:w="1319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8</w:t>
            </w:r>
          </w:p>
        </w:tc>
        <w:tc>
          <w:tcPr>
            <w:tcW w:w="1976" w:type="dxa"/>
            <w:vAlign w:val="center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664F2A">
              <w:rPr>
                <w:rFonts w:ascii="仿宋" w:eastAsia="仿宋" w:hAnsi="仿宋" w:cs="仿宋" w:hint="eastAsia"/>
                <w:spacing w:val="-34"/>
                <w:sz w:val="24"/>
              </w:rPr>
              <w:t>机电系</w:t>
            </w:r>
          </w:p>
        </w:tc>
        <w:tc>
          <w:tcPr>
            <w:tcW w:w="2580" w:type="dxa"/>
          </w:tcPr>
          <w:p w:rsidR="00664F2A" w:rsidRPr="00664F2A" w:rsidRDefault="00FD40AF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  <w:r w:rsidRPr="00FD40AF">
              <w:rPr>
                <w:rFonts w:ascii="仿宋" w:eastAsia="仿宋" w:hAnsi="仿宋" w:cs="仿宋" w:hint="eastAsia"/>
                <w:spacing w:val="-34"/>
                <w:sz w:val="24"/>
              </w:rPr>
              <w:t>机电21C3</w:t>
            </w:r>
          </w:p>
        </w:tc>
        <w:tc>
          <w:tcPr>
            <w:tcW w:w="2645" w:type="dxa"/>
          </w:tcPr>
          <w:p w:rsidR="00664F2A" w:rsidRPr="00664F2A" w:rsidRDefault="00664F2A" w:rsidP="00601F42">
            <w:pPr>
              <w:jc w:val="center"/>
              <w:rPr>
                <w:rFonts w:ascii="仿宋" w:eastAsia="仿宋" w:hAnsi="仿宋" w:cs="仿宋"/>
                <w:spacing w:val="-34"/>
                <w:sz w:val="24"/>
              </w:rPr>
            </w:pPr>
          </w:p>
        </w:tc>
      </w:tr>
    </w:tbl>
    <w:p w:rsidR="00664F2A" w:rsidRPr="007C0DB4" w:rsidRDefault="00664F2A" w:rsidP="00664F2A">
      <w:pPr>
        <w:jc w:val="center"/>
      </w:pPr>
    </w:p>
    <w:p w:rsidR="00664F2A" w:rsidRDefault="00664F2A" w:rsidP="00DA48C0">
      <w:pPr>
        <w:jc w:val="center"/>
      </w:pPr>
      <w:bookmarkStart w:id="0" w:name="_GoBack"/>
      <w:bookmarkEnd w:id="0"/>
    </w:p>
    <w:sectPr w:rsidR="00664F2A" w:rsidSect="00722546">
      <w:footerReference w:type="default" r:id="rId8"/>
      <w:pgSz w:w="11906" w:h="16838"/>
      <w:pgMar w:top="1814" w:right="1531" w:bottom="1701" w:left="1531" w:header="709" w:footer="709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B4" w:rsidRDefault="00DC1FB4" w:rsidP="00722546">
      <w:r>
        <w:separator/>
      </w:r>
    </w:p>
  </w:endnote>
  <w:endnote w:type="continuationSeparator" w:id="0">
    <w:p w:rsidR="00DC1FB4" w:rsidRDefault="00DC1FB4" w:rsidP="0072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A2" w:rsidRDefault="00A537A2">
    <w:pPr>
      <w:pStyle w:val="a3"/>
      <w:jc w:val="center"/>
      <w:rPr>
        <w:rFonts w:ascii="仿宋_GB2312" w:eastAsia="仿宋_GB2312"/>
        <w:sz w:val="32"/>
      </w:rPr>
    </w:pPr>
    <w:r>
      <w:rPr>
        <w:rFonts w:ascii="仿宋_GB2312" w:eastAsia="仿宋_GB2312" w:hint="eastAsia"/>
        <w:sz w:val="32"/>
      </w:rPr>
      <w:fldChar w:fldCharType="begin"/>
    </w:r>
    <w:r>
      <w:rPr>
        <w:rFonts w:ascii="仿宋_GB2312" w:eastAsia="仿宋_GB2312" w:hint="eastAsia"/>
        <w:sz w:val="32"/>
      </w:rPr>
      <w:instrText xml:space="preserve"> PAGE   \* MERGEFORMAT </w:instrText>
    </w:r>
    <w:r>
      <w:rPr>
        <w:rFonts w:ascii="仿宋_GB2312" w:eastAsia="仿宋_GB2312" w:hint="eastAsia"/>
        <w:sz w:val="32"/>
      </w:rPr>
      <w:fldChar w:fldCharType="separate"/>
    </w:r>
    <w:r w:rsidR="00DC1FB4" w:rsidRPr="00DC1FB4">
      <w:rPr>
        <w:rFonts w:ascii="仿宋_GB2312" w:eastAsia="仿宋_GB2312"/>
        <w:noProof/>
        <w:sz w:val="32"/>
        <w:lang w:val="zh-CN"/>
      </w:rPr>
      <w:t>-</w:t>
    </w:r>
    <w:r w:rsidR="00DC1FB4">
      <w:rPr>
        <w:rFonts w:ascii="仿宋_GB2312" w:eastAsia="仿宋_GB2312"/>
        <w:noProof/>
        <w:sz w:val="32"/>
      </w:rPr>
      <w:t xml:space="preserve"> 1 -</w:t>
    </w:r>
    <w:r>
      <w:rPr>
        <w:rFonts w:ascii="仿宋_GB2312" w:eastAsia="仿宋_GB2312" w:hint="eastAsia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B4" w:rsidRDefault="00DC1FB4" w:rsidP="00722546">
      <w:r>
        <w:separator/>
      </w:r>
    </w:p>
  </w:footnote>
  <w:footnote w:type="continuationSeparator" w:id="0">
    <w:p w:rsidR="00DC1FB4" w:rsidRDefault="00DC1FB4" w:rsidP="0072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ODg1YmQ4ZDdiNzZjY2ZiMmI2NjA5ZWVhZGRmZGUifQ=="/>
  </w:docVars>
  <w:rsids>
    <w:rsidRoot w:val="72D75B32"/>
    <w:rsid w:val="00004591"/>
    <w:rsid w:val="0010226B"/>
    <w:rsid w:val="00161101"/>
    <w:rsid w:val="00184430"/>
    <w:rsid w:val="001A75E6"/>
    <w:rsid w:val="00251C2D"/>
    <w:rsid w:val="00264FAF"/>
    <w:rsid w:val="00285386"/>
    <w:rsid w:val="002E0E6A"/>
    <w:rsid w:val="00335BD9"/>
    <w:rsid w:val="003D2921"/>
    <w:rsid w:val="004330DF"/>
    <w:rsid w:val="004B4E44"/>
    <w:rsid w:val="004D70A2"/>
    <w:rsid w:val="004E41FF"/>
    <w:rsid w:val="00653DA6"/>
    <w:rsid w:val="00655C85"/>
    <w:rsid w:val="00664F2A"/>
    <w:rsid w:val="00693D3B"/>
    <w:rsid w:val="00722546"/>
    <w:rsid w:val="0072567D"/>
    <w:rsid w:val="00751D8B"/>
    <w:rsid w:val="007D5E6B"/>
    <w:rsid w:val="007F60B0"/>
    <w:rsid w:val="008617A2"/>
    <w:rsid w:val="0087173E"/>
    <w:rsid w:val="008D647D"/>
    <w:rsid w:val="009B535C"/>
    <w:rsid w:val="00A537A2"/>
    <w:rsid w:val="00A675CD"/>
    <w:rsid w:val="00A7061E"/>
    <w:rsid w:val="00A96DD9"/>
    <w:rsid w:val="00AF06CD"/>
    <w:rsid w:val="00BB54BE"/>
    <w:rsid w:val="00BC6D6B"/>
    <w:rsid w:val="00C31A34"/>
    <w:rsid w:val="00C72CD8"/>
    <w:rsid w:val="00CC4B56"/>
    <w:rsid w:val="00CD44D6"/>
    <w:rsid w:val="00D20317"/>
    <w:rsid w:val="00DA48C0"/>
    <w:rsid w:val="00DC1FB4"/>
    <w:rsid w:val="00DC44E7"/>
    <w:rsid w:val="00DF48E7"/>
    <w:rsid w:val="00E20E1F"/>
    <w:rsid w:val="00E53294"/>
    <w:rsid w:val="00EB7F49"/>
    <w:rsid w:val="00F50307"/>
    <w:rsid w:val="00F52243"/>
    <w:rsid w:val="00FA6F4B"/>
    <w:rsid w:val="00FC2976"/>
    <w:rsid w:val="00FD40AF"/>
    <w:rsid w:val="00FD59B2"/>
    <w:rsid w:val="0298759E"/>
    <w:rsid w:val="037D0585"/>
    <w:rsid w:val="0559628A"/>
    <w:rsid w:val="05717438"/>
    <w:rsid w:val="07CA7CDD"/>
    <w:rsid w:val="1A4F0D4C"/>
    <w:rsid w:val="1F8B5F38"/>
    <w:rsid w:val="20554106"/>
    <w:rsid w:val="27D73D28"/>
    <w:rsid w:val="288F07EE"/>
    <w:rsid w:val="29C93615"/>
    <w:rsid w:val="2C372C65"/>
    <w:rsid w:val="2D1B1A4B"/>
    <w:rsid w:val="3DA96008"/>
    <w:rsid w:val="3F11495A"/>
    <w:rsid w:val="44761DF8"/>
    <w:rsid w:val="4BA4453E"/>
    <w:rsid w:val="4ED3085C"/>
    <w:rsid w:val="4F0A0AD1"/>
    <w:rsid w:val="54507C27"/>
    <w:rsid w:val="57615D53"/>
    <w:rsid w:val="61421D70"/>
    <w:rsid w:val="68043313"/>
    <w:rsid w:val="6BB03B8E"/>
    <w:rsid w:val="6CEA6A38"/>
    <w:rsid w:val="6D535020"/>
    <w:rsid w:val="71D7713A"/>
    <w:rsid w:val="72D75B32"/>
    <w:rsid w:val="76CA46D7"/>
    <w:rsid w:val="776C737F"/>
    <w:rsid w:val="790B1BAF"/>
    <w:rsid w:val="79A757A2"/>
    <w:rsid w:val="7B4A6DDE"/>
    <w:rsid w:val="7B6E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2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2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225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72254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unhideWhenUsed/>
    <w:qFormat/>
    <w:rsid w:val="00722546"/>
    <w:rPr>
      <w:rFonts w:cs="Times New Roman"/>
      <w:sz w:val="21"/>
      <w:szCs w:val="21"/>
    </w:rPr>
  </w:style>
  <w:style w:type="paragraph" w:customStyle="1" w:styleId="p0">
    <w:name w:val="p0"/>
    <w:basedOn w:val="a"/>
    <w:qFormat/>
    <w:rsid w:val="00722546"/>
    <w:pPr>
      <w:widowControl/>
    </w:pPr>
    <w:rPr>
      <w:rFonts w:ascii="Calibri" w:hAnsi="Calibri"/>
      <w:kern w:val="0"/>
      <w:szCs w:val="21"/>
    </w:rPr>
  </w:style>
  <w:style w:type="character" w:customStyle="1" w:styleId="Char">
    <w:name w:val="页眉 Char"/>
    <w:basedOn w:val="a0"/>
    <w:link w:val="a4"/>
    <w:qFormat/>
    <w:rsid w:val="00722546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2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2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225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72254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unhideWhenUsed/>
    <w:qFormat/>
    <w:rsid w:val="00722546"/>
    <w:rPr>
      <w:rFonts w:cs="Times New Roman"/>
      <w:sz w:val="21"/>
      <w:szCs w:val="21"/>
    </w:rPr>
  </w:style>
  <w:style w:type="paragraph" w:customStyle="1" w:styleId="p0">
    <w:name w:val="p0"/>
    <w:basedOn w:val="a"/>
    <w:qFormat/>
    <w:rsid w:val="00722546"/>
    <w:pPr>
      <w:widowControl/>
    </w:pPr>
    <w:rPr>
      <w:rFonts w:ascii="Calibri" w:hAnsi="Calibri"/>
      <w:kern w:val="0"/>
      <w:szCs w:val="21"/>
    </w:rPr>
  </w:style>
  <w:style w:type="character" w:customStyle="1" w:styleId="Char">
    <w:name w:val="页眉 Char"/>
    <w:basedOn w:val="a0"/>
    <w:link w:val="a4"/>
    <w:qFormat/>
    <w:rsid w:val="0072254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DCFFA-44DF-4479-AB4D-F345B601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31</TotalTime>
  <Pages>6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huqu</dc:creator>
  <cp:lastModifiedBy>dzb1</cp:lastModifiedBy>
  <cp:revision>10</cp:revision>
  <dcterms:created xsi:type="dcterms:W3CDTF">2022-10-18T05:37:00Z</dcterms:created>
  <dcterms:modified xsi:type="dcterms:W3CDTF">2022-10-18T06:19:00Z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8F8E70BF2634485399BC089AF91E54B7</vt:lpwstr>
  </property>
</Properties>
</file>